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3D19"/>
    <w:multiLevelType w:val="hybridMultilevel"/>
    <w:tmpl w:val="743CB06C"/>
    <w:lvl w:ilvl="0" w:tplc="7ADE13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044A0"/>
    <w:multiLevelType w:val="hybridMultilevel"/>
    <w:tmpl w:val="DD8CE268"/>
    <w:lvl w:ilvl="0" w:tplc="7ADE13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E7F1C"/>
    <w:multiLevelType w:val="hybridMultilevel"/>
    <w:tmpl w:val="594877C4"/>
    <w:lvl w:ilvl="0" w:tplc="7ADE13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40A2C"/>
    <w:multiLevelType w:val="hybridMultilevel"/>
    <w:tmpl w:val="E77AEADA"/>
    <w:lvl w:ilvl="0" w:tplc="7ADE13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7851"/>
    <w:multiLevelType w:val="hybridMultilevel"/>
    <w:tmpl w:val="151AF3E2"/>
    <w:lvl w:ilvl="0" w:tplc="7ADE13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D7D07"/>
    <w:multiLevelType w:val="hybridMultilevel"/>
    <w:tmpl w:val="F388586C"/>
    <w:lvl w:ilvl="0" w:tplc="7ADE13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821B6"/>
    <w:multiLevelType w:val="hybridMultilevel"/>
    <w:tmpl w:val="D766E680"/>
    <w:lvl w:ilvl="0" w:tplc="7ADE13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F2844"/>
    <w:multiLevelType w:val="hybridMultilevel"/>
    <w:tmpl w:val="C818EA90"/>
    <w:lvl w:ilvl="0" w:tplc="7ADE13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28"/>
    <w:rsid w:val="000037CD"/>
    <w:rsid w:val="00012DF5"/>
    <w:rsid w:val="00014415"/>
    <w:rsid w:val="000220C6"/>
    <w:rsid w:val="00031C44"/>
    <w:rsid w:val="00037A90"/>
    <w:rsid w:val="000405EC"/>
    <w:rsid w:val="0004133A"/>
    <w:rsid w:val="000425BD"/>
    <w:rsid w:val="00043722"/>
    <w:rsid w:val="00043780"/>
    <w:rsid w:val="00043AF3"/>
    <w:rsid w:val="00050517"/>
    <w:rsid w:val="00051C6B"/>
    <w:rsid w:val="00054DE9"/>
    <w:rsid w:val="000615D2"/>
    <w:rsid w:val="00063F86"/>
    <w:rsid w:val="00070A60"/>
    <w:rsid w:val="000747C1"/>
    <w:rsid w:val="00075860"/>
    <w:rsid w:val="00076877"/>
    <w:rsid w:val="0008352F"/>
    <w:rsid w:val="000849B2"/>
    <w:rsid w:val="00085AA1"/>
    <w:rsid w:val="00085B74"/>
    <w:rsid w:val="000865AC"/>
    <w:rsid w:val="000873CA"/>
    <w:rsid w:val="000921CD"/>
    <w:rsid w:val="0009384D"/>
    <w:rsid w:val="000966B8"/>
    <w:rsid w:val="000B7300"/>
    <w:rsid w:val="000D116A"/>
    <w:rsid w:val="000D5392"/>
    <w:rsid w:val="000E080B"/>
    <w:rsid w:val="00102B29"/>
    <w:rsid w:val="0010414F"/>
    <w:rsid w:val="00107D47"/>
    <w:rsid w:val="00120E2B"/>
    <w:rsid w:val="00124B90"/>
    <w:rsid w:val="00132A21"/>
    <w:rsid w:val="0013595D"/>
    <w:rsid w:val="00143E47"/>
    <w:rsid w:val="00155B82"/>
    <w:rsid w:val="00161E59"/>
    <w:rsid w:val="001666A6"/>
    <w:rsid w:val="001731BA"/>
    <w:rsid w:val="001811F0"/>
    <w:rsid w:val="00192960"/>
    <w:rsid w:val="001A0751"/>
    <w:rsid w:val="001A470C"/>
    <w:rsid w:val="001B3DD5"/>
    <w:rsid w:val="001C2364"/>
    <w:rsid w:val="001C2418"/>
    <w:rsid w:val="001E099D"/>
    <w:rsid w:val="001E28B4"/>
    <w:rsid w:val="001F2B31"/>
    <w:rsid w:val="0020116F"/>
    <w:rsid w:val="00206145"/>
    <w:rsid w:val="0021120B"/>
    <w:rsid w:val="00214350"/>
    <w:rsid w:val="00215811"/>
    <w:rsid w:val="0022075C"/>
    <w:rsid w:val="002209C8"/>
    <w:rsid w:val="002226E7"/>
    <w:rsid w:val="00230ABD"/>
    <w:rsid w:val="00236B09"/>
    <w:rsid w:val="00242352"/>
    <w:rsid w:val="002423FA"/>
    <w:rsid w:val="002440F1"/>
    <w:rsid w:val="00245495"/>
    <w:rsid w:val="0025211D"/>
    <w:rsid w:val="00252B74"/>
    <w:rsid w:val="00252BBE"/>
    <w:rsid w:val="002654E2"/>
    <w:rsid w:val="0028071B"/>
    <w:rsid w:val="00286560"/>
    <w:rsid w:val="00291A33"/>
    <w:rsid w:val="00292D20"/>
    <w:rsid w:val="0029338F"/>
    <w:rsid w:val="0029432A"/>
    <w:rsid w:val="00297B3E"/>
    <w:rsid w:val="002A75EF"/>
    <w:rsid w:val="002B6236"/>
    <w:rsid w:val="002C08A7"/>
    <w:rsid w:val="002D7F89"/>
    <w:rsid w:val="002F2EE0"/>
    <w:rsid w:val="002F350A"/>
    <w:rsid w:val="002F603D"/>
    <w:rsid w:val="003116BE"/>
    <w:rsid w:val="003252C2"/>
    <w:rsid w:val="00326F2A"/>
    <w:rsid w:val="0033587E"/>
    <w:rsid w:val="003406DE"/>
    <w:rsid w:val="00343A37"/>
    <w:rsid w:val="0035084F"/>
    <w:rsid w:val="003518DE"/>
    <w:rsid w:val="00361614"/>
    <w:rsid w:val="00371F28"/>
    <w:rsid w:val="0039197E"/>
    <w:rsid w:val="00396753"/>
    <w:rsid w:val="003A3C23"/>
    <w:rsid w:val="003A5C92"/>
    <w:rsid w:val="003C4326"/>
    <w:rsid w:val="003D0EA1"/>
    <w:rsid w:val="003E36AF"/>
    <w:rsid w:val="003E3F5A"/>
    <w:rsid w:val="003E79B0"/>
    <w:rsid w:val="003F795F"/>
    <w:rsid w:val="004173E4"/>
    <w:rsid w:val="0041778E"/>
    <w:rsid w:val="00420851"/>
    <w:rsid w:val="004229A1"/>
    <w:rsid w:val="004264ED"/>
    <w:rsid w:val="004312F5"/>
    <w:rsid w:val="00446460"/>
    <w:rsid w:val="00450DC6"/>
    <w:rsid w:val="00452415"/>
    <w:rsid w:val="004548B9"/>
    <w:rsid w:val="00461E75"/>
    <w:rsid w:val="004674CD"/>
    <w:rsid w:val="00467D2C"/>
    <w:rsid w:val="004834CD"/>
    <w:rsid w:val="00495ED0"/>
    <w:rsid w:val="00496293"/>
    <w:rsid w:val="004A3377"/>
    <w:rsid w:val="004A3B99"/>
    <w:rsid w:val="004A5F30"/>
    <w:rsid w:val="004B328A"/>
    <w:rsid w:val="004B3D87"/>
    <w:rsid w:val="004B78D2"/>
    <w:rsid w:val="004C4009"/>
    <w:rsid w:val="004C702E"/>
    <w:rsid w:val="004D0BC1"/>
    <w:rsid w:val="004D557B"/>
    <w:rsid w:val="004D6F85"/>
    <w:rsid w:val="004D7B2C"/>
    <w:rsid w:val="004E372E"/>
    <w:rsid w:val="004F16CC"/>
    <w:rsid w:val="005061E4"/>
    <w:rsid w:val="00511612"/>
    <w:rsid w:val="0051392F"/>
    <w:rsid w:val="00524C92"/>
    <w:rsid w:val="00525BF0"/>
    <w:rsid w:val="00526E46"/>
    <w:rsid w:val="00530582"/>
    <w:rsid w:val="005341ED"/>
    <w:rsid w:val="005416EF"/>
    <w:rsid w:val="00541D56"/>
    <w:rsid w:val="005544CA"/>
    <w:rsid w:val="00555E2C"/>
    <w:rsid w:val="005750A1"/>
    <w:rsid w:val="005758CB"/>
    <w:rsid w:val="00580018"/>
    <w:rsid w:val="00582CC4"/>
    <w:rsid w:val="00595D1C"/>
    <w:rsid w:val="005A2EF0"/>
    <w:rsid w:val="005A32DE"/>
    <w:rsid w:val="005A627E"/>
    <w:rsid w:val="005C0040"/>
    <w:rsid w:val="005C26F0"/>
    <w:rsid w:val="005D0443"/>
    <w:rsid w:val="005D6282"/>
    <w:rsid w:val="005E0943"/>
    <w:rsid w:val="005E1A48"/>
    <w:rsid w:val="005E25A1"/>
    <w:rsid w:val="00601C3B"/>
    <w:rsid w:val="006027B4"/>
    <w:rsid w:val="00606450"/>
    <w:rsid w:val="006218C3"/>
    <w:rsid w:val="00623128"/>
    <w:rsid w:val="006317D3"/>
    <w:rsid w:val="00631FAC"/>
    <w:rsid w:val="006402AB"/>
    <w:rsid w:val="006435CF"/>
    <w:rsid w:val="00655908"/>
    <w:rsid w:val="006659E9"/>
    <w:rsid w:val="0066646B"/>
    <w:rsid w:val="00670649"/>
    <w:rsid w:val="00683D9A"/>
    <w:rsid w:val="00685EBB"/>
    <w:rsid w:val="00685FB4"/>
    <w:rsid w:val="00686474"/>
    <w:rsid w:val="00692DA6"/>
    <w:rsid w:val="006964C0"/>
    <w:rsid w:val="006A4249"/>
    <w:rsid w:val="006A4B94"/>
    <w:rsid w:val="006B44CE"/>
    <w:rsid w:val="006B4E78"/>
    <w:rsid w:val="006B5964"/>
    <w:rsid w:val="006C1E1E"/>
    <w:rsid w:val="006C4E5A"/>
    <w:rsid w:val="006D3B8A"/>
    <w:rsid w:val="006D4B66"/>
    <w:rsid w:val="006E0494"/>
    <w:rsid w:val="006E1E02"/>
    <w:rsid w:val="006E3179"/>
    <w:rsid w:val="006F71ED"/>
    <w:rsid w:val="00713C39"/>
    <w:rsid w:val="007245A7"/>
    <w:rsid w:val="00726936"/>
    <w:rsid w:val="0073198A"/>
    <w:rsid w:val="00747869"/>
    <w:rsid w:val="007551BB"/>
    <w:rsid w:val="00760C13"/>
    <w:rsid w:val="0077122F"/>
    <w:rsid w:val="0077470B"/>
    <w:rsid w:val="00785724"/>
    <w:rsid w:val="007957C2"/>
    <w:rsid w:val="007960D7"/>
    <w:rsid w:val="007A2863"/>
    <w:rsid w:val="007A4932"/>
    <w:rsid w:val="007A73E2"/>
    <w:rsid w:val="007B2E82"/>
    <w:rsid w:val="007B539C"/>
    <w:rsid w:val="007B727A"/>
    <w:rsid w:val="007D1AE2"/>
    <w:rsid w:val="007D2DD5"/>
    <w:rsid w:val="007D7A97"/>
    <w:rsid w:val="007E2498"/>
    <w:rsid w:val="007E3683"/>
    <w:rsid w:val="007E38ED"/>
    <w:rsid w:val="007E655F"/>
    <w:rsid w:val="007F1D8C"/>
    <w:rsid w:val="007F365B"/>
    <w:rsid w:val="008130CF"/>
    <w:rsid w:val="00823D71"/>
    <w:rsid w:val="008317BF"/>
    <w:rsid w:val="00832EFD"/>
    <w:rsid w:val="00835CE8"/>
    <w:rsid w:val="008367AC"/>
    <w:rsid w:val="008419CA"/>
    <w:rsid w:val="00843DAB"/>
    <w:rsid w:val="008544B1"/>
    <w:rsid w:val="008571D0"/>
    <w:rsid w:val="0087549D"/>
    <w:rsid w:val="00883912"/>
    <w:rsid w:val="00883AC7"/>
    <w:rsid w:val="008843FC"/>
    <w:rsid w:val="00885AC0"/>
    <w:rsid w:val="008903E6"/>
    <w:rsid w:val="008A315C"/>
    <w:rsid w:val="008C0109"/>
    <w:rsid w:val="008C2B0D"/>
    <w:rsid w:val="008C4504"/>
    <w:rsid w:val="008C5D45"/>
    <w:rsid w:val="008D10DA"/>
    <w:rsid w:val="008D487E"/>
    <w:rsid w:val="008F1579"/>
    <w:rsid w:val="0090457A"/>
    <w:rsid w:val="0090558A"/>
    <w:rsid w:val="009128FF"/>
    <w:rsid w:val="00915BF7"/>
    <w:rsid w:val="00916575"/>
    <w:rsid w:val="00923B08"/>
    <w:rsid w:val="0092640B"/>
    <w:rsid w:val="00931EF0"/>
    <w:rsid w:val="00934F62"/>
    <w:rsid w:val="00952C4F"/>
    <w:rsid w:val="00953355"/>
    <w:rsid w:val="00955109"/>
    <w:rsid w:val="009559F7"/>
    <w:rsid w:val="00990BD3"/>
    <w:rsid w:val="009A5013"/>
    <w:rsid w:val="009B20F8"/>
    <w:rsid w:val="009C461A"/>
    <w:rsid w:val="009C6C9A"/>
    <w:rsid w:val="009D3118"/>
    <w:rsid w:val="009D7839"/>
    <w:rsid w:val="009F722C"/>
    <w:rsid w:val="00A0526B"/>
    <w:rsid w:val="00A106D2"/>
    <w:rsid w:val="00A16A0E"/>
    <w:rsid w:val="00A3173C"/>
    <w:rsid w:val="00A3404B"/>
    <w:rsid w:val="00A367A2"/>
    <w:rsid w:val="00A41266"/>
    <w:rsid w:val="00A45F96"/>
    <w:rsid w:val="00A47E5A"/>
    <w:rsid w:val="00A52B6D"/>
    <w:rsid w:val="00A54C5C"/>
    <w:rsid w:val="00A5539B"/>
    <w:rsid w:val="00A559C8"/>
    <w:rsid w:val="00A56F16"/>
    <w:rsid w:val="00A66407"/>
    <w:rsid w:val="00A73774"/>
    <w:rsid w:val="00A7742D"/>
    <w:rsid w:val="00A77E37"/>
    <w:rsid w:val="00A82FE2"/>
    <w:rsid w:val="00A931A8"/>
    <w:rsid w:val="00AA41DE"/>
    <w:rsid w:val="00AB0A92"/>
    <w:rsid w:val="00AB275B"/>
    <w:rsid w:val="00AB653F"/>
    <w:rsid w:val="00AC000C"/>
    <w:rsid w:val="00AC1C69"/>
    <w:rsid w:val="00AD2B67"/>
    <w:rsid w:val="00AD6CE0"/>
    <w:rsid w:val="00AE0152"/>
    <w:rsid w:val="00AE248B"/>
    <w:rsid w:val="00AF2FCB"/>
    <w:rsid w:val="00AF7487"/>
    <w:rsid w:val="00B104D3"/>
    <w:rsid w:val="00B16082"/>
    <w:rsid w:val="00B226DC"/>
    <w:rsid w:val="00B30AC1"/>
    <w:rsid w:val="00B314D8"/>
    <w:rsid w:val="00B40958"/>
    <w:rsid w:val="00B44B65"/>
    <w:rsid w:val="00B44FF5"/>
    <w:rsid w:val="00B4588A"/>
    <w:rsid w:val="00B46DFA"/>
    <w:rsid w:val="00B57BC8"/>
    <w:rsid w:val="00B60298"/>
    <w:rsid w:val="00B65D96"/>
    <w:rsid w:val="00B72B2C"/>
    <w:rsid w:val="00B74242"/>
    <w:rsid w:val="00B7492A"/>
    <w:rsid w:val="00B77C78"/>
    <w:rsid w:val="00B813A3"/>
    <w:rsid w:val="00BA3037"/>
    <w:rsid w:val="00BA343A"/>
    <w:rsid w:val="00BA47A6"/>
    <w:rsid w:val="00BB1964"/>
    <w:rsid w:val="00BB5B0F"/>
    <w:rsid w:val="00BC4C2F"/>
    <w:rsid w:val="00BC6231"/>
    <w:rsid w:val="00BD5C49"/>
    <w:rsid w:val="00BE19E1"/>
    <w:rsid w:val="00BF6EAA"/>
    <w:rsid w:val="00C203C4"/>
    <w:rsid w:val="00C22970"/>
    <w:rsid w:val="00C31467"/>
    <w:rsid w:val="00C31781"/>
    <w:rsid w:val="00C34038"/>
    <w:rsid w:val="00C354E0"/>
    <w:rsid w:val="00C455CD"/>
    <w:rsid w:val="00C66AC5"/>
    <w:rsid w:val="00C67FDA"/>
    <w:rsid w:val="00C71BA2"/>
    <w:rsid w:val="00C727CD"/>
    <w:rsid w:val="00C83C7E"/>
    <w:rsid w:val="00C84A6D"/>
    <w:rsid w:val="00C94D46"/>
    <w:rsid w:val="00C9540F"/>
    <w:rsid w:val="00CB3C22"/>
    <w:rsid w:val="00CB5A3D"/>
    <w:rsid w:val="00CD27EE"/>
    <w:rsid w:val="00CD4D1B"/>
    <w:rsid w:val="00CE0F37"/>
    <w:rsid w:val="00CE6677"/>
    <w:rsid w:val="00CE74ED"/>
    <w:rsid w:val="00D000F8"/>
    <w:rsid w:val="00D03002"/>
    <w:rsid w:val="00D10D62"/>
    <w:rsid w:val="00D135E8"/>
    <w:rsid w:val="00D1534B"/>
    <w:rsid w:val="00D2621B"/>
    <w:rsid w:val="00D334A0"/>
    <w:rsid w:val="00D34CCF"/>
    <w:rsid w:val="00D40346"/>
    <w:rsid w:val="00D50D2C"/>
    <w:rsid w:val="00D519FA"/>
    <w:rsid w:val="00D576E1"/>
    <w:rsid w:val="00D61D5A"/>
    <w:rsid w:val="00D64977"/>
    <w:rsid w:val="00D713BE"/>
    <w:rsid w:val="00D8398F"/>
    <w:rsid w:val="00D84986"/>
    <w:rsid w:val="00D871FD"/>
    <w:rsid w:val="00DA6256"/>
    <w:rsid w:val="00DB6F5A"/>
    <w:rsid w:val="00DC0588"/>
    <w:rsid w:val="00DC6170"/>
    <w:rsid w:val="00DD6203"/>
    <w:rsid w:val="00DD72EA"/>
    <w:rsid w:val="00DE0E89"/>
    <w:rsid w:val="00DE699E"/>
    <w:rsid w:val="00E025A6"/>
    <w:rsid w:val="00E03B08"/>
    <w:rsid w:val="00E120CE"/>
    <w:rsid w:val="00E23E99"/>
    <w:rsid w:val="00E34060"/>
    <w:rsid w:val="00E37504"/>
    <w:rsid w:val="00E4284B"/>
    <w:rsid w:val="00E4338C"/>
    <w:rsid w:val="00E45348"/>
    <w:rsid w:val="00E5493D"/>
    <w:rsid w:val="00E574FB"/>
    <w:rsid w:val="00E64CC9"/>
    <w:rsid w:val="00E653BE"/>
    <w:rsid w:val="00E653FA"/>
    <w:rsid w:val="00E65B23"/>
    <w:rsid w:val="00E66851"/>
    <w:rsid w:val="00E66EEE"/>
    <w:rsid w:val="00E73638"/>
    <w:rsid w:val="00E761AB"/>
    <w:rsid w:val="00E77611"/>
    <w:rsid w:val="00E830FF"/>
    <w:rsid w:val="00EA5D84"/>
    <w:rsid w:val="00EA5EE5"/>
    <w:rsid w:val="00EC2B32"/>
    <w:rsid w:val="00EC3550"/>
    <w:rsid w:val="00EC57BC"/>
    <w:rsid w:val="00EC6BB1"/>
    <w:rsid w:val="00ED4132"/>
    <w:rsid w:val="00ED7521"/>
    <w:rsid w:val="00ED7892"/>
    <w:rsid w:val="00EE010E"/>
    <w:rsid w:val="00EE3E8C"/>
    <w:rsid w:val="00EE6DA8"/>
    <w:rsid w:val="00EF512C"/>
    <w:rsid w:val="00EF6DAD"/>
    <w:rsid w:val="00F1290C"/>
    <w:rsid w:val="00F26441"/>
    <w:rsid w:val="00F35DC0"/>
    <w:rsid w:val="00F37311"/>
    <w:rsid w:val="00F37EE8"/>
    <w:rsid w:val="00F56A9B"/>
    <w:rsid w:val="00F56B65"/>
    <w:rsid w:val="00F64A7D"/>
    <w:rsid w:val="00F64E13"/>
    <w:rsid w:val="00F67019"/>
    <w:rsid w:val="00F705E1"/>
    <w:rsid w:val="00F70F77"/>
    <w:rsid w:val="00F767B2"/>
    <w:rsid w:val="00F80CB9"/>
    <w:rsid w:val="00F8435E"/>
    <w:rsid w:val="00F919A8"/>
    <w:rsid w:val="00F94A69"/>
    <w:rsid w:val="00FA1006"/>
    <w:rsid w:val="00FA2FF2"/>
    <w:rsid w:val="00FA3DD6"/>
    <w:rsid w:val="00FA450A"/>
    <w:rsid w:val="00FA52DF"/>
    <w:rsid w:val="00FB3971"/>
    <w:rsid w:val="00FB5635"/>
    <w:rsid w:val="00FB63F9"/>
    <w:rsid w:val="00FC5341"/>
    <w:rsid w:val="00FC6D5E"/>
    <w:rsid w:val="00FD04E5"/>
    <w:rsid w:val="00FD34C3"/>
    <w:rsid w:val="00FD641F"/>
    <w:rsid w:val="00FE0835"/>
    <w:rsid w:val="00FE4D34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142319CE"/>
  <w15:chartTrackingRefBased/>
  <w15:docId w15:val="{E7E147AA-AC9A-4AC7-90F1-A26093D3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4C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C4C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7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C4C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C4C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endnote text"/>
    <w:basedOn w:val="a"/>
    <w:link w:val="a5"/>
    <w:uiPriority w:val="99"/>
    <w:semiHidden/>
    <w:unhideWhenUsed/>
    <w:rsid w:val="00AC1C69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C1C69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AC1C69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C1C6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"/>
    <w:next w:val="a"/>
    <w:autoRedefine/>
    <w:uiPriority w:val="39"/>
    <w:unhideWhenUsed/>
    <w:rsid w:val="00AC1C69"/>
    <w:pPr>
      <w:spacing w:after="100"/>
    </w:pPr>
  </w:style>
  <w:style w:type="character" w:customStyle="1" w:styleId="a8">
    <w:name w:val="Верхний колонтитул Знак"/>
    <w:basedOn w:val="a0"/>
    <w:link w:val="a7"/>
    <w:uiPriority w:val="99"/>
    <w:rsid w:val="00AC1C69"/>
  </w:style>
  <w:style w:type="paragraph" w:styleId="a9">
    <w:name w:val="footer"/>
    <w:basedOn w:val="a"/>
    <w:link w:val="aa"/>
    <w:uiPriority w:val="99"/>
    <w:unhideWhenUsed/>
    <w:rsid w:val="00AC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1C69"/>
  </w:style>
  <w:style w:type="paragraph" w:styleId="ab">
    <w:name w:val="Balloon Text"/>
    <w:basedOn w:val="a"/>
    <w:link w:val="ac"/>
    <w:uiPriority w:val="99"/>
    <w:semiHidden/>
    <w:unhideWhenUsed/>
    <w:rsid w:val="007D2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2DD5"/>
    <w:rPr>
      <w:rFonts w:ascii="Segoe UI" w:hAnsi="Segoe UI" w:cs="Segoe UI"/>
      <w:sz w:val="18"/>
      <w:szCs w:val="18"/>
    </w:rPr>
  </w:style>
  <w:style w:type="paragraph" w:styleId="ad">
    <w:name w:val="TOC Heading"/>
    <w:basedOn w:val="1"/>
    <w:next w:val="a"/>
    <w:uiPriority w:val="39"/>
    <w:unhideWhenUsed/>
    <w:qFormat/>
    <w:rsid w:val="003518DE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3518DE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3518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808">
          <w:marLeft w:val="91"/>
          <w:marRight w:val="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3487">
          <w:marLeft w:val="162"/>
          <w:marRight w:val="1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697">
          <w:marLeft w:val="162"/>
          <w:marRight w:val="1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836">
          <w:marLeft w:val="162"/>
          <w:marRight w:val="1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9247">
          <w:marLeft w:val="91"/>
          <w:marRight w:val="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7452">
          <w:marLeft w:val="162"/>
          <w:marRight w:val="1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885">
          <w:marLeft w:val="162"/>
          <w:marRight w:val="1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678">
          <w:marLeft w:val="162"/>
          <w:marRight w:val="1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9424">
          <w:marLeft w:val="368"/>
          <w:marRight w:val="3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3464">
          <w:marLeft w:val="368"/>
          <w:marRight w:val="3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30320">
          <w:marLeft w:val="368"/>
          <w:marRight w:val="3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1220">
          <w:marLeft w:val="368"/>
          <w:marRight w:val="3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973">
          <w:marLeft w:val="368"/>
          <w:marRight w:val="3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836">
          <w:marLeft w:val="368"/>
          <w:marRight w:val="3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24">
          <w:marLeft w:val="368"/>
          <w:marRight w:val="3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692">
          <w:marLeft w:val="368"/>
          <w:marRight w:val="3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D0ABF-1AD4-4D9F-AC35-F977D39E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276B823C</Template>
  <TotalTime>2</TotalTime>
  <Pages>28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Трошина Валерия</dc:creator>
  <cp:keywords/>
  <dc:description/>
  <cp:lastModifiedBy>Соколов Денис</cp:lastModifiedBy>
  <cp:revision>3</cp:revision>
  <cp:lastPrinted>2022-10-13T14:17:00Z</cp:lastPrinted>
  <dcterms:created xsi:type="dcterms:W3CDTF">2022-11-23T13:33:00Z</dcterms:created>
  <dcterms:modified xsi:type="dcterms:W3CDTF">2022-11-23T13:49:00Z</dcterms:modified>
</cp:coreProperties>
</file>